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59" w:rsidRPr="006B5AE4" w:rsidRDefault="00961B59" w:rsidP="00BF54A6">
      <w:pPr>
        <w:pStyle w:val="NormalWeb"/>
        <w:shd w:val="clear" w:color="auto" w:fill="FFFFFF"/>
        <w:rPr>
          <w:rStyle w:val="subtit-gris"/>
          <w:rFonts w:ascii="Arial" w:hAnsi="Arial" w:cs="Arial"/>
          <w:b/>
          <w:bCs/>
        </w:rPr>
      </w:pP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Un tropiezo</w:t>
      </w:r>
      <w:r w:rsidRPr="006B5AE4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br/>
      </w:r>
      <w:r w:rsidRPr="006B5AE4">
        <w:rPr>
          <w:rFonts w:ascii="Arial" w:hAnsi="Arial" w:cs="Arial"/>
          <w:i/>
          <w:sz w:val="20"/>
          <w:szCs w:val="24"/>
          <w:lang w:eastAsia="es-ES"/>
        </w:rPr>
        <w:t>por Mamerto Menapace, publicado en Cuentos Rodados, Editorial Patria Grande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Hacía muchísimo calor en e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l </w:t>
      </w:r>
      <w:r>
        <w:rPr>
          <w:rFonts w:ascii="Arial" w:hAnsi="Arial" w:cs="Arial"/>
          <w:sz w:val="24"/>
          <w:szCs w:val="24"/>
          <w:lang w:eastAsia="es-ES"/>
        </w:rPr>
        <w:t>campo de trigo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. Ciriaco se había levantado muy temprano a fin de aprovechar el fresco de la mañana para </w:t>
      </w:r>
      <w:r>
        <w:rPr>
          <w:rFonts w:ascii="Arial" w:hAnsi="Arial" w:cs="Arial"/>
          <w:sz w:val="24"/>
          <w:szCs w:val="24"/>
          <w:lang w:eastAsia="es-ES"/>
        </w:rPr>
        <w:t xml:space="preserve">terminar de arar el trigal. 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 xml:space="preserve">Las primeras plantas ya daban espigas. 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sz w:val="24"/>
          <w:szCs w:val="24"/>
          <w:lang w:eastAsia="es-ES"/>
        </w:rPr>
        <w:t>Serían cerca de las once de la mañana</w:t>
      </w:r>
      <w:r>
        <w:rPr>
          <w:rFonts w:ascii="Arial" w:hAnsi="Arial" w:cs="Arial"/>
          <w:sz w:val="24"/>
          <w:szCs w:val="24"/>
          <w:lang w:eastAsia="es-ES"/>
        </w:rPr>
        <w:t xml:space="preserve">, y </w:t>
      </w:r>
      <w:r w:rsidRPr="006B5AE4">
        <w:rPr>
          <w:rFonts w:ascii="Arial" w:hAnsi="Arial" w:cs="Arial"/>
          <w:sz w:val="24"/>
          <w:szCs w:val="24"/>
          <w:lang w:eastAsia="es-ES"/>
        </w:rPr>
        <w:t>ahora el cansancio se desparramaba por su cuerpo lo mismo que el sudor que lo deshidrataba dejándole huellitas de sal al secarse. T</w:t>
      </w:r>
      <w:r>
        <w:rPr>
          <w:rFonts w:ascii="Arial" w:hAnsi="Arial" w:cs="Arial"/>
          <w:sz w:val="24"/>
          <w:szCs w:val="24"/>
          <w:lang w:eastAsia="es-ES"/>
        </w:rPr>
        <w:t>enía sed y esperaba llegar cuant</w:t>
      </w:r>
      <w:r w:rsidRPr="006B5AE4">
        <w:rPr>
          <w:rFonts w:ascii="Arial" w:hAnsi="Arial" w:cs="Arial"/>
          <w:sz w:val="24"/>
          <w:szCs w:val="24"/>
          <w:lang w:eastAsia="es-ES"/>
        </w:rPr>
        <w:t>o antes a su rancho para refrescarse bajo el chorro de agua de la bomba.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Decidió acortar el camino y tiró derecho por entre la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s </w:t>
      </w:r>
      <w:r>
        <w:rPr>
          <w:rFonts w:ascii="Arial" w:hAnsi="Arial" w:cs="Arial"/>
          <w:sz w:val="24"/>
          <w:szCs w:val="24"/>
          <w:lang w:eastAsia="es-ES"/>
        </w:rPr>
        <w:t>yerbas altas</w:t>
      </w:r>
      <w:r w:rsidRPr="006B5AE4">
        <w:rPr>
          <w:rFonts w:ascii="Arial" w:hAnsi="Arial" w:cs="Arial"/>
          <w:sz w:val="24"/>
          <w:szCs w:val="24"/>
          <w:lang w:eastAsia="es-ES"/>
        </w:rPr>
        <w:t>. Con la</w:t>
      </w:r>
      <w:r>
        <w:rPr>
          <w:rFonts w:ascii="Arial" w:hAnsi="Arial" w:cs="Arial"/>
          <w:sz w:val="24"/>
          <w:szCs w:val="24"/>
          <w:lang w:eastAsia="es-ES"/>
        </w:rPr>
        <w:t>s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eastAsia="es-ES"/>
        </w:rPr>
        <w:t>herramientas</w:t>
      </w:r>
      <w:r w:rsidRPr="006B5AE4">
        <w:rPr>
          <w:rFonts w:ascii="Arial" w:hAnsi="Arial" w:cs="Arial"/>
          <w:sz w:val="24"/>
          <w:szCs w:val="24"/>
          <w:lang w:eastAsia="es-ES"/>
        </w:rPr>
        <w:t xml:space="preserve"> al hombro, y arrastrando a medias sus viejas alpargatas, trataba de avanzar por entre el</w:t>
      </w:r>
      <w:r>
        <w:rPr>
          <w:rFonts w:ascii="Arial" w:hAnsi="Arial" w:cs="Arial"/>
          <w:sz w:val="24"/>
          <w:szCs w:val="24"/>
          <w:lang w:eastAsia="es-ES"/>
        </w:rPr>
        <w:t xml:space="preserve"> malezal</w:t>
      </w:r>
      <w:r w:rsidRPr="006B5AE4">
        <w:rPr>
          <w:rFonts w:ascii="Arial" w:hAnsi="Arial" w:cs="Arial"/>
          <w:sz w:val="24"/>
          <w:szCs w:val="24"/>
          <w:lang w:eastAsia="es-ES"/>
        </w:rPr>
        <w:t>. Iba distraído de lo que hacía y concentrado en l</w:t>
      </w:r>
      <w:r>
        <w:rPr>
          <w:rFonts w:ascii="Arial" w:hAnsi="Arial" w:cs="Arial"/>
          <w:sz w:val="24"/>
          <w:szCs w:val="24"/>
          <w:lang w:eastAsia="es-ES"/>
        </w:rPr>
        <w:t>o que le esperaba. Ni tiempo tuv</w:t>
      </w:r>
      <w:r w:rsidRPr="006B5AE4">
        <w:rPr>
          <w:rFonts w:ascii="Arial" w:hAnsi="Arial" w:cs="Arial"/>
          <w:sz w:val="24"/>
          <w:szCs w:val="24"/>
          <w:lang w:eastAsia="es-ES"/>
        </w:rPr>
        <w:t>o de darse cuenta, cuando sus pies tropezaron en un gran bulto que estaba escondido.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sz w:val="24"/>
          <w:szCs w:val="24"/>
          <w:lang w:eastAsia="es-ES"/>
        </w:rPr>
        <w:t>No hubo manera de evitar la costalada. Instintivamente arrojó a un lado la azada, para no lastimarse con ella, y dejó que el cuerpo cayera lo más flojo posible, para evitar quebraduras. Se dio un tremendo golpe que apenas si lograron mitigar las ramas de</w:t>
      </w:r>
      <w:r>
        <w:rPr>
          <w:rFonts w:ascii="Arial" w:hAnsi="Arial" w:cs="Arial"/>
          <w:sz w:val="24"/>
          <w:szCs w:val="24"/>
          <w:lang w:eastAsia="es-ES"/>
        </w:rPr>
        <w:t xml:space="preserve"> la planta que lo recibió</w:t>
      </w:r>
      <w:r w:rsidRPr="006B5AE4">
        <w:rPr>
          <w:rFonts w:ascii="Arial" w:hAnsi="Arial" w:cs="Arial"/>
          <w:sz w:val="24"/>
          <w:szCs w:val="24"/>
          <w:lang w:eastAsia="es-ES"/>
        </w:rPr>
        <w:t>. Desde adentro le nació la necesidad de desahogarse con una maldición. ¡Lo que le faltaba al día!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sz w:val="24"/>
          <w:szCs w:val="24"/>
          <w:lang w:eastAsia="es-ES"/>
        </w:rPr>
        <w:t xml:space="preserve">Pero se contuvo. Si había tropezado, con algo sería. ¿Y si aquello fuera una sandía? Se puso de pie, y recogiendo la azada, fue despejando el lugar donde terminaban las huellas de sus pisadas y comenzaba la de su cuerpo. Y efectivamente, allí entre la </w:t>
      </w:r>
      <w:r>
        <w:rPr>
          <w:rFonts w:ascii="Arial" w:hAnsi="Arial" w:cs="Arial"/>
          <w:sz w:val="24"/>
          <w:szCs w:val="24"/>
          <w:lang w:eastAsia="es-ES"/>
        </w:rPr>
        <w:t>yerba</w:t>
      </w:r>
      <w:r w:rsidRPr="006B5AE4">
        <w:rPr>
          <w:rFonts w:ascii="Arial" w:hAnsi="Arial" w:cs="Arial"/>
          <w:sz w:val="24"/>
          <w:szCs w:val="24"/>
          <w:lang w:eastAsia="es-ES"/>
        </w:rPr>
        <w:t>, estaba una hermosa sandía. Pesaba como veinte kilos. Seguramente alguna semilla de la cosecha anterior había germinado entre el rastrojo, y ahora le ofrecía su fruto de la única manera que tenía: poniéndoselo delante de sus pies.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sz w:val="24"/>
          <w:szCs w:val="24"/>
          <w:lang w:eastAsia="es-ES"/>
        </w:rPr>
        <w:t>A pesar del cansancio, del calor, y de su cuerpo dolorido por la caída, cargó con cariño la sandía sobre sus hombros y con cuidado completó la distancia que lo separaba de su rancho. Y mientras de antemano saboreaba la sorpresa que le daría a su patrona, se iba diciendo a sí mismo:</w:t>
      </w: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6B5AE4">
        <w:rPr>
          <w:rFonts w:ascii="Arial" w:hAnsi="Arial" w:cs="Arial"/>
          <w:sz w:val="24"/>
          <w:szCs w:val="24"/>
          <w:lang w:eastAsia="es-ES"/>
        </w:rPr>
        <w:t>-¡No hay tropiezo que no tenga su parte aprovechable!</w:t>
      </w:r>
    </w:p>
    <w:p w:rsidR="00961B59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  <w:r w:rsidRPr="00F85BED">
        <w:rPr>
          <w:rFonts w:ascii="Arial" w:hAnsi="Arial" w:cs="Arial"/>
          <w:b/>
          <w:sz w:val="24"/>
          <w:szCs w:val="24"/>
          <w:u w:val="single"/>
          <w:lang w:eastAsia="es-ES"/>
        </w:rPr>
        <w:t>Rumiando el relato</w:t>
      </w: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F85BED">
        <w:rPr>
          <w:rFonts w:ascii="Arial" w:hAnsi="Arial" w:cs="Arial"/>
          <w:sz w:val="24"/>
          <w:szCs w:val="24"/>
          <w:lang w:eastAsia="es-ES"/>
        </w:rPr>
        <w:t>¿Dónde acontece el relato?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F85BED">
        <w:rPr>
          <w:rFonts w:ascii="Arial" w:hAnsi="Arial" w:cs="Arial"/>
          <w:sz w:val="24"/>
          <w:szCs w:val="24"/>
          <w:lang w:eastAsia="es-ES"/>
        </w:rPr>
        <w:t>¿Qué sucede con el protagonista?</w:t>
      </w: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F85BED">
        <w:rPr>
          <w:rFonts w:ascii="Arial" w:hAnsi="Arial" w:cs="Arial"/>
          <w:sz w:val="24"/>
          <w:szCs w:val="24"/>
          <w:lang w:eastAsia="es-ES"/>
        </w:rPr>
        <w:t>¿Cómo reacciona ante el tropiezo?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F85BED">
        <w:rPr>
          <w:rFonts w:ascii="Arial" w:hAnsi="Arial" w:cs="Arial"/>
          <w:sz w:val="24"/>
          <w:szCs w:val="24"/>
          <w:lang w:eastAsia="es-ES"/>
        </w:rPr>
        <w:t>¿Qué enseñanza ofrece el autor al final del cuento?</w:t>
      </w: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u w:val="single"/>
          <w:lang w:eastAsia="es-ES"/>
        </w:rPr>
      </w:pPr>
      <w:r w:rsidRPr="00F85BED">
        <w:rPr>
          <w:rFonts w:ascii="Arial" w:hAnsi="Arial" w:cs="Arial"/>
          <w:b/>
          <w:sz w:val="24"/>
          <w:szCs w:val="24"/>
          <w:u w:val="single"/>
          <w:lang w:eastAsia="es-ES"/>
        </w:rPr>
        <w:t>Descubriendo el mensaje</w:t>
      </w: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F85BED">
        <w:rPr>
          <w:rFonts w:ascii="Arial" w:hAnsi="Arial" w:cs="Arial"/>
          <w:sz w:val="24"/>
          <w:szCs w:val="24"/>
          <w:lang w:eastAsia="es-ES"/>
        </w:rPr>
        <w:t>El cuento nos ayuda a pensar en las dificultades y tropiezos de la vida (también como señala al final el autor, en las críticas que recibimos… a veces como golpes…)</w:t>
      </w:r>
    </w:p>
    <w:p w:rsidR="00961B59" w:rsidRPr="006B5AE4" w:rsidRDefault="00961B59" w:rsidP="00F85BE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 w:rsidRPr="00F85BED">
        <w:rPr>
          <w:rFonts w:ascii="Arial" w:hAnsi="Arial" w:cs="Arial"/>
          <w:sz w:val="24"/>
          <w:szCs w:val="24"/>
          <w:lang w:eastAsia="es-ES"/>
        </w:rPr>
        <w:t>¿Cómo reaccionas ante las dificultades inesperadas?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F85BED">
        <w:rPr>
          <w:rFonts w:ascii="Arial" w:hAnsi="Arial" w:cs="Arial"/>
          <w:sz w:val="24"/>
          <w:szCs w:val="24"/>
          <w:lang w:eastAsia="es-ES"/>
        </w:rPr>
        <w:t>¿Qué tropiezos has tenido en tu vida? ¿Has aprendido algo de ellos?</w:t>
      </w:r>
    </w:p>
    <w:p w:rsidR="00961B59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8pt;height:207pt">
            <v:imagedata r:id="rId4" r:href="rId5"/>
          </v:shape>
        </w:pict>
      </w:r>
      <w:r>
        <w:rPr>
          <w:rFonts w:ascii="Arial" w:hAnsi="Arial" w:cs="Arial"/>
        </w:rPr>
        <w:t xml:space="preserve">     </w:t>
      </w:r>
      <w:hyperlink r:id="rId6" w:history="1">
        <w:r w:rsidRPr="00CF63F0">
          <w:rPr>
            <w:rFonts w:ascii="Arial" w:hAnsi="Arial" w:cs="Arial"/>
            <w:color w:val="1A0DAB"/>
          </w:rPr>
          <w:pict>
            <v:shape id="_x0000_i1026" type="#_x0000_t75" alt="" href="http://www.google.com.ar/url?url=http://www.taringa.net/post/arte/14636035/Poemas-1-De-Mayo-Dia-Del-trabajador.html&amp;rct=j&amp;frm=1&amp;q=&amp;esrc=s&amp;sa=U&amp;ei=Uf0wVf6QOMmyogTyoYGgDw&amp;ved=0CDMQ9QEwDw&amp;usg=AFQjCNEOKYPvgyeDoThdlHtS6jlV6jfop" style="width:149.25pt;height:99pt" o:button="t">
              <v:imagedata r:id="rId7" r:href="rId8"/>
            </v:shape>
          </w:pict>
        </w:r>
      </w:hyperlink>
      <w:r>
        <w:rPr>
          <w:rFonts w:ascii="Arial" w:hAnsi="Arial" w:cs="Arial"/>
        </w:rPr>
        <w:t xml:space="preserve">  </w:t>
      </w:r>
    </w:p>
    <w:p w:rsidR="00961B59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961B59" w:rsidRPr="006B5AE4" w:rsidRDefault="00961B59" w:rsidP="006B5A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</w:rPr>
        <w:t xml:space="preserve">     </w:t>
      </w:r>
      <w:r w:rsidRPr="00031199">
        <w:rPr>
          <w:rFonts w:ascii="Arial" w:hAnsi="Arial" w:cs="Arial"/>
          <w:color w:val="333333"/>
        </w:rPr>
        <w:pict>
          <v:shape id="compImg" o:spid="_x0000_i1027" type="#_x0000_t75" alt="pistas de tractor cruzando una hierba verde con una cabaña abandonada contra cielo nublado en la puesta del sol y el horizonte montañoso brumoso Foto de archivo - 6451658" href="http://previews.123rf.com/images/ollirg/ollirg1002/ollirg100200020/6451658-pistas-de-tractor-cruzando-una-hierba-verde-con-una-caba-a-abandonada-contra-cielo-nublado-en-la-pue-Foto-de-archivo.jp" title="&quot;pistas de tractor cruzando una hierba verde con una caba a abandonada contra cielo nublado en la pue Foto de archivo&quot;" style="width:134.25pt;height:144.75pt" o:button="t">
            <v:imagedata r:id="rId9" r:href="rId10"/>
          </v:shape>
        </w:pict>
      </w:r>
      <w:r>
        <w:rPr>
          <w:rFonts w:ascii="Arial" w:hAnsi="Arial" w:cs="Arial"/>
          <w:color w:val="333333"/>
        </w:rPr>
        <w:t xml:space="preserve">                              </w:t>
      </w:r>
      <w:hyperlink r:id="rId11" w:tooltip="Download Sandía Imágenes de archivo libres de regalías - Imagen: 440539" w:history="1">
        <w:r>
          <w:rPr>
            <w:rFonts w:ascii="arial!important" w:hAnsi="arial!important"/>
            <w:color w:val="246EAC"/>
            <w:sz w:val="16"/>
            <w:szCs w:val="16"/>
          </w:rPr>
          <w:fldChar w:fldCharType="begin"/>
        </w:r>
        <w:r>
          <w:rPr>
            <w:rFonts w:ascii="arial!important" w:hAnsi="arial!important"/>
            <w:color w:val="246EAC"/>
            <w:sz w:val="16"/>
            <w:szCs w:val="16"/>
          </w:rPr>
          <w:instrText xml:space="preserve"> INCLUDEPICTURE "http://thumbs.dreamstime.com/x/sand</w:instrText>
        </w:r>
        <w:r>
          <w:rPr>
            <w:rFonts w:ascii="arial!important" w:eastAsia="Times New Roman" w:hAnsi="arial!important"/>
            <w:color w:val="246EAC"/>
            <w:sz w:val="16"/>
            <w:szCs w:val="16"/>
          </w:rPr>
          <w:instrText>í</w:instrText>
        </w:r>
        <w:r>
          <w:rPr>
            <w:rFonts w:ascii="arial!important" w:hAnsi="arial!important"/>
            <w:color w:val="246EAC"/>
            <w:sz w:val="16"/>
            <w:szCs w:val="16"/>
          </w:rPr>
          <w:instrText xml:space="preserve">a-440539.jpg" \* MERGEFORMATINET </w:instrText>
        </w:r>
        <w:r>
          <w:rPr>
            <w:rFonts w:ascii="arial!important" w:hAnsi="arial!important"/>
            <w:color w:val="246EAC"/>
            <w:sz w:val="16"/>
            <w:szCs w:val="16"/>
          </w:rPr>
          <w:fldChar w:fldCharType="separate"/>
        </w:r>
        <w:r w:rsidRPr="005D45B2">
          <w:rPr>
            <w:rFonts w:ascii="arial!important" w:hAnsi="arial!important"/>
            <w:color w:val="246EAC"/>
            <w:sz w:val="16"/>
            <w:szCs w:val="16"/>
          </w:rPr>
          <w:pict>
            <v:shape id="dt-foto" o:spid="_x0000_i1028" type="#_x0000_t75" alt="Sandía" href="http://thumbs.dreamstime.com/z/sandía-440539.jp" title="&quot;Download Sandía Imágenes de archivo libres de regalías - Imagen: 440539&quot;" style="width:112.5pt;height:84pt" o:button="t">
              <v:imagedata r:id="rId12" r:href="rId13"/>
            </v:shape>
          </w:pict>
        </w:r>
        <w:r>
          <w:rPr>
            <w:rFonts w:ascii="arial!important" w:hAnsi="arial!important"/>
            <w:color w:val="246EAC"/>
            <w:sz w:val="16"/>
            <w:szCs w:val="16"/>
          </w:rPr>
          <w:fldChar w:fldCharType="end"/>
        </w:r>
      </w:hyperlink>
    </w:p>
    <w:p w:rsidR="00961B59" w:rsidRDefault="00961B59" w:rsidP="00F85BE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000000"/>
          <w:sz w:val="27"/>
          <w:szCs w:val="27"/>
          <w:lang w:eastAsia="es-ES"/>
        </w:rPr>
      </w:pPr>
    </w:p>
    <w:p w:rsidR="00961B59" w:rsidRDefault="00961B59" w:rsidP="00F85BED">
      <w:pPr>
        <w:shd w:val="clear" w:color="auto" w:fill="FFFFFF"/>
        <w:spacing w:before="100" w:beforeAutospacing="1" w:after="100" w:afterAutospacing="1" w:line="240" w:lineRule="auto"/>
        <w:jc w:val="left"/>
        <w:rPr>
          <w:rStyle w:val="subtit-gris"/>
          <w:rFonts w:ascii="Arial" w:hAnsi="Arial" w:cs="Arial"/>
          <w:b/>
          <w:bCs/>
          <w:sz w:val="24"/>
          <w:szCs w:val="24"/>
          <w:lang w:eastAsia="es-ES"/>
        </w:rPr>
      </w:pPr>
      <w:hyperlink r:id="rId14" w:history="1">
        <w:r w:rsidRPr="00CF63F0">
          <w:rPr>
            <w:rFonts w:ascii="Arial" w:hAnsi="Arial" w:cs="Arial"/>
            <w:color w:val="1A0DAB"/>
          </w:rPr>
          <w:pict>
            <v:shape id="_x0000_i1029" type="#_x0000_t75" alt="" href="http://www.google.com.ar/url?url=http://www.folkloretradiciones.com.ar/escolares/rancho.htm&amp;rct=j&amp;frm=1&amp;q=&amp;esrc=s&amp;sa=U&amp;ei=DP0wVaGVKovkoATfpIHYBQ&amp;ved=0CDEQ9QEwDg&amp;usg=AFQjCNHcVFu_gAzR-N7TQ_6HPRDR7eYUE" style="width:149.25pt;height:95.25pt" o:button="t">
              <v:imagedata r:id="rId15" r:href="rId16"/>
            </v:shape>
          </w:pict>
        </w:r>
      </w:hyperlink>
    </w:p>
    <w:sectPr w:rsidR="00961B59" w:rsidSect="00C6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4A6"/>
    <w:rsid w:val="00031199"/>
    <w:rsid w:val="00127D89"/>
    <w:rsid w:val="001E1006"/>
    <w:rsid w:val="00316D28"/>
    <w:rsid w:val="005A0339"/>
    <w:rsid w:val="005D45B2"/>
    <w:rsid w:val="00677E10"/>
    <w:rsid w:val="006B5AE4"/>
    <w:rsid w:val="00787F2A"/>
    <w:rsid w:val="0084434F"/>
    <w:rsid w:val="00961B59"/>
    <w:rsid w:val="00BF54A6"/>
    <w:rsid w:val="00C40F28"/>
    <w:rsid w:val="00C63771"/>
    <w:rsid w:val="00CF63F0"/>
    <w:rsid w:val="00D76D48"/>
    <w:rsid w:val="00F85BED"/>
    <w:rsid w:val="00FA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10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A4BD6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FF0000"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BD6"/>
    <w:rPr>
      <w:rFonts w:ascii="Cambria" w:hAnsi="Cambria" w:cs="Times New Roman"/>
      <w:b/>
      <w:bCs/>
      <w:color w:val="FF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BF54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ubtit-gris">
    <w:name w:val="subtit-gris"/>
    <w:basedOn w:val="DefaultParagraphFont"/>
    <w:uiPriority w:val="99"/>
    <w:rsid w:val="00BF54A6"/>
    <w:rPr>
      <w:rFonts w:cs="Times New Roman"/>
    </w:rPr>
  </w:style>
  <w:style w:type="character" w:customStyle="1" w:styleId="m-grisosc">
    <w:name w:val="m-grisosc"/>
    <w:basedOn w:val="DefaultParagraphFont"/>
    <w:uiPriority w:val="99"/>
    <w:rsid w:val="00BF54A6"/>
    <w:rPr>
      <w:rFonts w:cs="Times New Roman"/>
    </w:rPr>
  </w:style>
  <w:style w:type="character" w:customStyle="1" w:styleId="texto-negro">
    <w:name w:val="texto-negro"/>
    <w:basedOn w:val="DefaultParagraphFont"/>
    <w:uiPriority w:val="99"/>
    <w:rsid w:val="00BF54A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B5AE4"/>
    <w:rPr>
      <w:rFonts w:cs="Times New Roman"/>
    </w:rPr>
  </w:style>
  <w:style w:type="character" w:customStyle="1" w:styleId="texto-bco">
    <w:name w:val="texto-bco"/>
    <w:basedOn w:val="DefaultParagraphFont"/>
    <w:uiPriority w:val="99"/>
    <w:rsid w:val="006B5AE4"/>
    <w:rPr>
      <w:rFonts w:cs="Times New Roman"/>
    </w:rPr>
  </w:style>
  <w:style w:type="character" w:customStyle="1" w:styleId="texyo-grisosc">
    <w:name w:val="texyo-grisosc"/>
    <w:basedOn w:val="DefaultParagraphFont"/>
    <w:uiPriority w:val="99"/>
    <w:rsid w:val="006B5A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2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2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RdIiFpnwbUNHgf_BtqHKIYadQAbr_yP0ky1w9FKrzr-nRyf8HoFPFgjw" TargetMode="External"/><Relationship Id="rId13" Type="http://schemas.openxmlformats.org/officeDocument/2006/relationships/image" Target="http://thumbs.dreamstime.com/x/sand&#237;a-440539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encrypted-tbn3.gstatic.com/images?q=tbn:ANd9GcRoqKOR1VGPdx3E-wQTmD30rUFkRhXCvwFR0v3V2FtNSRS0EwQA8iLdyqW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.ar/url?url=http://www.taringa.net/post/arte/14636035/Poemas-1-De-Mayo-Dia-Del-trabajador.html&amp;rct=j&amp;frm=1&amp;q=&amp;esrc=s&amp;sa=U&amp;ei=Uf0wVf6QOMmyogTyoYGgDw&amp;ved=0CDMQ9QEwDw&amp;usg=AFQjCNEOKYPvgyeDoThdlHtS6jlV6jfopA" TargetMode="External"/><Relationship Id="rId11" Type="http://schemas.openxmlformats.org/officeDocument/2006/relationships/hyperlink" Target="http://thumbs.dreamstime.com/z/sand&#237;a-440539.jpg" TargetMode="External"/><Relationship Id="rId5" Type="http://schemas.openxmlformats.org/officeDocument/2006/relationships/image" Target="http://www.alertas-pieb.com/UserFiles/Image/Noviembre_2008/arando.jpg" TargetMode="External"/><Relationship Id="rId15" Type="http://schemas.openxmlformats.org/officeDocument/2006/relationships/image" Target="media/image5.jpeg"/><Relationship Id="rId10" Type="http://schemas.openxmlformats.org/officeDocument/2006/relationships/image" Target="http://us.123rf.com/450wm/ollirg/ollirg1002/ollirg100200020/6451658-pistas-de-tractor-cruzando-una-hierba-verde-con-una-cabana-abandonada-contra-cielo-nublado-en-la-pue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google.com.ar/url?url=http://www.folkloretradiciones.com.ar/escolares/rancho.htm&amp;rct=j&amp;frm=1&amp;q=&amp;esrc=s&amp;sa=U&amp;ei=DP0wVaGVKovkoATfpIHYBQ&amp;ved=0CDEQ9QEwDg&amp;usg=AFQjCNHcVFu_gAzR-N7TQ_6HPRDR7eYU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610</Words>
  <Characters>3355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tropiezo</dc:title>
  <dc:subject/>
  <dc:creator>Usuario</dc:creator>
  <cp:keywords/>
  <dc:description/>
  <cp:lastModifiedBy>vgabaldo</cp:lastModifiedBy>
  <cp:revision>2</cp:revision>
  <dcterms:created xsi:type="dcterms:W3CDTF">2015-04-17T13:02:00Z</dcterms:created>
  <dcterms:modified xsi:type="dcterms:W3CDTF">2015-04-17T13:02:00Z</dcterms:modified>
</cp:coreProperties>
</file>